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E7" w:rsidRPr="00D226E7" w:rsidRDefault="00D226E7" w:rsidP="00D226E7">
      <w:pPr>
        <w:jc w:val="left"/>
        <w:rPr>
          <w:rFonts w:asciiTheme="minorEastAsia" w:hAnsiTheme="minorEastAsia" w:cstheme="minorEastAsia" w:hint="eastAsia"/>
          <w:b/>
          <w:sz w:val="32"/>
          <w:szCs w:val="32"/>
        </w:rPr>
      </w:pPr>
      <w:r w:rsidRPr="00D226E7">
        <w:rPr>
          <w:rFonts w:asciiTheme="minorEastAsia" w:hAnsiTheme="minorEastAsia" w:cstheme="minorEastAsia" w:hint="eastAsia"/>
          <w:b/>
          <w:sz w:val="32"/>
          <w:szCs w:val="32"/>
        </w:rPr>
        <w:t>附</w:t>
      </w:r>
      <w:bookmarkStart w:id="0" w:name="_GoBack"/>
      <w:bookmarkEnd w:id="0"/>
      <w:r w:rsidRPr="00D226E7">
        <w:rPr>
          <w:rFonts w:asciiTheme="minorEastAsia" w:hAnsiTheme="minorEastAsia" w:cstheme="minorEastAsia" w:hint="eastAsia"/>
          <w:b/>
          <w:sz w:val="32"/>
          <w:szCs w:val="32"/>
        </w:rPr>
        <w:t>件1：</w:t>
      </w:r>
    </w:p>
    <w:p w:rsidR="003A1007" w:rsidRPr="000217D3" w:rsidRDefault="004672A5" w:rsidP="00B007E2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2026</w:t>
      </w:r>
      <w:r w:rsidR="00B007E2" w:rsidRPr="00B007E2">
        <w:rPr>
          <w:rFonts w:asciiTheme="minorEastAsia" w:hAnsiTheme="minorEastAsia" w:cstheme="minorEastAsia" w:hint="eastAsia"/>
          <w:b/>
          <w:sz w:val="28"/>
          <w:szCs w:val="28"/>
        </w:rPr>
        <w:t>年国家社科基金年度项目选题论证表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2976"/>
        <w:gridCol w:w="1701"/>
        <w:gridCol w:w="2514"/>
      </w:tblGrid>
      <w:tr w:rsidR="005C2345" w:rsidRPr="005C2345" w:rsidTr="00F02BA7">
        <w:trPr>
          <w:trHeight w:val="548"/>
          <w:jc w:val="center"/>
        </w:trPr>
        <w:tc>
          <w:tcPr>
            <w:tcW w:w="2005" w:type="dxa"/>
            <w:vAlign w:val="center"/>
          </w:tcPr>
          <w:p w:rsidR="00440292" w:rsidRPr="005C2345" w:rsidRDefault="00B007E2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 w:rsidRPr="005C2345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440292" w:rsidRPr="005C2345" w:rsidRDefault="00440292" w:rsidP="001048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40292" w:rsidRPr="005C2345" w:rsidRDefault="00440292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 w:rsidRPr="005C2345">
              <w:rPr>
                <w:rFonts w:asciiTheme="minorEastAsia" w:hAnsiTheme="minorEastAsia" w:hint="eastAsia"/>
                <w:sz w:val="24"/>
              </w:rPr>
              <w:t>学位</w:t>
            </w:r>
            <w:r w:rsidR="00B007E2" w:rsidRPr="005C2345">
              <w:rPr>
                <w:rFonts w:asciiTheme="minorEastAsia" w:hAnsiTheme="minorEastAsia" w:hint="eastAsia"/>
                <w:sz w:val="24"/>
              </w:rPr>
              <w:t>/职称</w:t>
            </w:r>
          </w:p>
        </w:tc>
        <w:tc>
          <w:tcPr>
            <w:tcW w:w="2514" w:type="dxa"/>
            <w:vAlign w:val="center"/>
          </w:tcPr>
          <w:p w:rsidR="00440292" w:rsidRPr="005C2345" w:rsidRDefault="00440292" w:rsidP="001048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C2345" w:rsidRPr="005C2345" w:rsidTr="00F02BA7">
        <w:trPr>
          <w:trHeight w:val="1193"/>
          <w:jc w:val="center"/>
        </w:trPr>
        <w:tc>
          <w:tcPr>
            <w:tcW w:w="2005" w:type="dxa"/>
            <w:vAlign w:val="center"/>
          </w:tcPr>
          <w:p w:rsidR="002B7055" w:rsidRPr="005C2345" w:rsidRDefault="00B007E2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 w:rsidRPr="005C2345">
              <w:rPr>
                <w:rFonts w:asciiTheme="minorEastAsia" w:hAnsiTheme="minorEastAsia" w:hint="eastAsia"/>
                <w:sz w:val="24"/>
              </w:rPr>
              <w:t>学科/研究方向</w:t>
            </w:r>
          </w:p>
        </w:tc>
        <w:tc>
          <w:tcPr>
            <w:tcW w:w="2976" w:type="dxa"/>
            <w:vAlign w:val="center"/>
          </w:tcPr>
          <w:p w:rsidR="002B7055" w:rsidRPr="005C2345" w:rsidRDefault="002B7055" w:rsidP="001048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B7055" w:rsidRPr="005C2345" w:rsidRDefault="00B007E2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 w:rsidRPr="005C2345">
              <w:rPr>
                <w:rFonts w:asciiTheme="minorEastAsia" w:hAnsiTheme="minorEastAsia" w:hint="eastAsia"/>
                <w:sz w:val="24"/>
              </w:rPr>
              <w:t>申报类别（重点、一般、青年）/申报学科</w:t>
            </w:r>
          </w:p>
        </w:tc>
        <w:tc>
          <w:tcPr>
            <w:tcW w:w="2514" w:type="dxa"/>
            <w:vAlign w:val="center"/>
          </w:tcPr>
          <w:p w:rsidR="002B7055" w:rsidRPr="005C2345" w:rsidRDefault="002B7055" w:rsidP="001048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C2345" w:rsidRPr="005C2345" w:rsidTr="00F02BA7">
        <w:trPr>
          <w:trHeight w:val="732"/>
          <w:jc w:val="center"/>
        </w:trPr>
        <w:tc>
          <w:tcPr>
            <w:tcW w:w="2005" w:type="dxa"/>
            <w:vAlign w:val="center"/>
          </w:tcPr>
          <w:p w:rsidR="00041E65" w:rsidRPr="005C2345" w:rsidRDefault="004672A5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2026</w:t>
            </w:r>
            <w:r w:rsidR="00B007E2" w:rsidRPr="005C2345">
              <w:rPr>
                <w:rFonts w:asciiTheme="minorEastAsia" w:hAnsiTheme="minorEastAsia" w:hint="eastAsia"/>
                <w:sz w:val="24"/>
              </w:rPr>
              <w:t>年选题</w:t>
            </w:r>
            <w:r w:rsidR="00041E65" w:rsidRPr="005C2345">
              <w:rPr>
                <w:rFonts w:asciiTheme="minorEastAsia" w:hAnsiTheme="minorEastAsia" w:hint="eastAsia"/>
                <w:sz w:val="24"/>
              </w:rPr>
              <w:t>名称</w:t>
            </w:r>
            <w:r w:rsidR="00B007E2" w:rsidRPr="005C2345">
              <w:rPr>
                <w:rFonts w:asciiTheme="minorEastAsia" w:hAnsiTheme="minorEastAsia" w:hint="eastAsia"/>
                <w:sz w:val="24"/>
              </w:rPr>
              <w:t>（或方向、范围）</w:t>
            </w:r>
          </w:p>
        </w:tc>
        <w:tc>
          <w:tcPr>
            <w:tcW w:w="7191" w:type="dxa"/>
            <w:gridSpan w:val="3"/>
            <w:vAlign w:val="center"/>
          </w:tcPr>
          <w:p w:rsidR="00041E65" w:rsidRPr="005C2345" w:rsidRDefault="00041E65" w:rsidP="0010487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C2345" w:rsidRPr="005C2345" w:rsidTr="00F02BA7">
        <w:trPr>
          <w:trHeight w:val="713"/>
          <w:jc w:val="center"/>
        </w:trPr>
        <w:tc>
          <w:tcPr>
            <w:tcW w:w="2005" w:type="dxa"/>
            <w:vAlign w:val="center"/>
          </w:tcPr>
          <w:p w:rsidR="00041E65" w:rsidRPr="005C2345" w:rsidRDefault="00B007E2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 w:rsidRPr="005C2345">
              <w:rPr>
                <w:rFonts w:asciiTheme="minorEastAsia" w:hAnsiTheme="minorEastAsia" w:hint="eastAsia"/>
                <w:sz w:val="24"/>
              </w:rPr>
              <w:t>2</w:t>
            </w:r>
            <w:r w:rsidR="004672A5">
              <w:rPr>
                <w:rFonts w:asciiTheme="minorEastAsia" w:hAnsiTheme="minorEastAsia"/>
                <w:sz w:val="24"/>
              </w:rPr>
              <w:t>025</w:t>
            </w:r>
            <w:r w:rsidRPr="005C2345">
              <w:rPr>
                <w:rFonts w:asciiTheme="minorEastAsia" w:hAnsiTheme="minorEastAsia" w:hint="eastAsia"/>
                <w:sz w:val="24"/>
              </w:rPr>
              <w:t>年申报项目名称</w:t>
            </w:r>
          </w:p>
        </w:tc>
        <w:tc>
          <w:tcPr>
            <w:tcW w:w="7191" w:type="dxa"/>
            <w:gridSpan w:val="3"/>
            <w:vAlign w:val="center"/>
          </w:tcPr>
          <w:p w:rsidR="00041E65" w:rsidRPr="005C2345" w:rsidRDefault="00041E65" w:rsidP="007D06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C2345" w:rsidRPr="005C2345" w:rsidTr="00F02BA7">
        <w:trPr>
          <w:trHeight w:val="507"/>
          <w:jc w:val="center"/>
        </w:trPr>
        <w:tc>
          <w:tcPr>
            <w:tcW w:w="2005" w:type="dxa"/>
            <w:vAlign w:val="center"/>
          </w:tcPr>
          <w:p w:rsidR="00B536F6" w:rsidRPr="005C2345" w:rsidRDefault="00B007E2" w:rsidP="0010487F">
            <w:pPr>
              <w:jc w:val="center"/>
              <w:rPr>
                <w:rFonts w:asciiTheme="minorEastAsia" w:hAnsiTheme="minorEastAsia"/>
                <w:sz w:val="24"/>
              </w:rPr>
            </w:pPr>
            <w:r w:rsidRPr="005C2345">
              <w:rPr>
                <w:rFonts w:asciiTheme="minorEastAsia" w:hAnsiTheme="minorEastAsia" w:hint="eastAsia"/>
                <w:sz w:val="24"/>
              </w:rPr>
              <w:t>近五年承担（可完成）部省级以上科研项目情况</w:t>
            </w:r>
          </w:p>
        </w:tc>
        <w:tc>
          <w:tcPr>
            <w:tcW w:w="7191" w:type="dxa"/>
            <w:gridSpan w:val="3"/>
            <w:vAlign w:val="center"/>
          </w:tcPr>
          <w:p w:rsidR="00B536F6" w:rsidRPr="005C2345" w:rsidRDefault="00B536F6" w:rsidP="0010487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C2345" w:rsidRPr="005C2345" w:rsidTr="00F02BA7">
        <w:trPr>
          <w:trHeight w:val="1985"/>
          <w:jc w:val="center"/>
        </w:trPr>
        <w:tc>
          <w:tcPr>
            <w:tcW w:w="9196" w:type="dxa"/>
            <w:gridSpan w:val="4"/>
            <w:vAlign w:val="center"/>
          </w:tcPr>
          <w:p w:rsidR="00B007E2" w:rsidRPr="005C2345" w:rsidRDefault="00F970C0" w:rsidP="0010487F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一、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发表或出版的相关代表性科研成果（论文、专著、决策咨询报告，</w:t>
            </w:r>
            <w:r>
              <w:rPr>
                <w:rFonts w:asciiTheme="minorEastAsia" w:hAnsiTheme="minorEastAsia" w:hint="eastAsia"/>
                <w:b/>
                <w:sz w:val="24"/>
              </w:rPr>
              <w:t>标注是否S</w:t>
            </w:r>
            <w:r>
              <w:rPr>
                <w:rFonts w:asciiTheme="minorEastAsia" w:hAnsiTheme="minorEastAsia"/>
                <w:b/>
                <w:sz w:val="24"/>
              </w:rPr>
              <w:t>SCI</w:t>
            </w:r>
            <w:r w:rsidR="00432B18">
              <w:rPr>
                <w:rFonts w:asciiTheme="minorEastAsia" w:hAnsiTheme="minorEastAsia" w:hint="eastAsia"/>
                <w:b/>
                <w:sz w:val="24"/>
              </w:rPr>
              <w:t>、</w:t>
            </w:r>
            <w:r>
              <w:rPr>
                <w:rFonts w:asciiTheme="minorEastAsia" w:hAnsiTheme="minorEastAsia"/>
                <w:b/>
                <w:sz w:val="24"/>
              </w:rPr>
              <w:t>SCI</w:t>
            </w:r>
            <w:r w:rsidR="00432B18">
              <w:rPr>
                <w:rFonts w:asciiTheme="minorEastAsia" w:hAnsiTheme="minorEastAsia" w:hint="eastAsia"/>
                <w:b/>
                <w:sz w:val="24"/>
              </w:rPr>
              <w:t>、</w:t>
            </w:r>
            <w:r>
              <w:rPr>
                <w:rFonts w:asciiTheme="minorEastAsia" w:hAnsiTheme="minorEastAsia"/>
                <w:b/>
                <w:sz w:val="24"/>
              </w:rPr>
              <w:t>CSSCI</w:t>
            </w:r>
            <w:r w:rsidR="00432B18">
              <w:rPr>
                <w:rFonts w:asciiTheme="minorEastAsia" w:hAnsiTheme="minorEastAsia" w:hint="eastAsia"/>
                <w:b/>
                <w:sz w:val="24"/>
              </w:rPr>
              <w:t>、核心期刊等，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不超过5篇/部）</w:t>
            </w:r>
          </w:p>
          <w:p w:rsidR="00B007E2" w:rsidRPr="005C2345" w:rsidRDefault="00B007E2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P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C2345" w:rsidRPr="005C2345" w:rsidTr="00F02BA7">
        <w:trPr>
          <w:trHeight w:val="1543"/>
          <w:jc w:val="center"/>
        </w:trPr>
        <w:tc>
          <w:tcPr>
            <w:tcW w:w="9196" w:type="dxa"/>
            <w:gridSpan w:val="4"/>
            <w:vAlign w:val="center"/>
          </w:tcPr>
          <w:p w:rsidR="00B007E2" w:rsidRPr="005C2345" w:rsidRDefault="00F970C0" w:rsidP="0010487F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二、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与本选题相关的已立项国家社科基金项目名称（查询全国社科工作办公室网站）</w:t>
            </w:r>
          </w:p>
          <w:p w:rsidR="00B007E2" w:rsidRPr="00D46FE0" w:rsidRDefault="00B007E2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B007E2" w:rsidRPr="005C2345" w:rsidRDefault="00B007E2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B007E2" w:rsidRPr="005C2345" w:rsidRDefault="00B007E2" w:rsidP="0010487F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C2345" w:rsidRPr="005C2345" w:rsidTr="00F02BA7">
        <w:trPr>
          <w:trHeight w:val="2245"/>
          <w:jc w:val="center"/>
        </w:trPr>
        <w:tc>
          <w:tcPr>
            <w:tcW w:w="9196" w:type="dxa"/>
            <w:gridSpan w:val="4"/>
            <w:vAlign w:val="center"/>
          </w:tcPr>
          <w:p w:rsidR="00B007E2" w:rsidRPr="005C2345" w:rsidRDefault="00744B19" w:rsidP="0010487F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三、</w:t>
            </w:r>
            <w:r w:rsidR="00432B18">
              <w:rPr>
                <w:rFonts w:asciiTheme="minorEastAsia" w:hAnsiTheme="minorEastAsia" w:hint="eastAsia"/>
                <w:b/>
                <w:sz w:val="24"/>
              </w:rPr>
              <w:t>是否符合国家战略需求（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习近平</w:t>
            </w:r>
            <w:r w:rsidR="00432B18">
              <w:rPr>
                <w:rFonts w:asciiTheme="minorEastAsia" w:hAnsiTheme="minorEastAsia" w:hint="eastAsia"/>
                <w:b/>
                <w:sz w:val="24"/>
              </w:rPr>
              <w:t>总书记讲话、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中央会议文件精神</w:t>
            </w:r>
            <w:r w:rsidR="00432B18">
              <w:rPr>
                <w:rFonts w:asciiTheme="minorEastAsia" w:hAnsiTheme="minorEastAsia" w:hint="eastAsia"/>
                <w:b/>
                <w:sz w:val="24"/>
              </w:rPr>
              <w:t>，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文史哲等项目可不填）</w:t>
            </w:r>
          </w:p>
          <w:p w:rsidR="00B007E2" w:rsidRPr="005C2345" w:rsidRDefault="00B007E2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B007E2" w:rsidRDefault="00B007E2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Pr="00D46FE0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  <w:p w:rsidR="005C2345" w:rsidRPr="005C2345" w:rsidRDefault="005C2345" w:rsidP="0010487F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C2345" w:rsidRPr="005C2345" w:rsidTr="00F02BA7">
        <w:trPr>
          <w:trHeight w:val="2529"/>
          <w:jc w:val="center"/>
        </w:trPr>
        <w:tc>
          <w:tcPr>
            <w:tcW w:w="9196" w:type="dxa"/>
            <w:gridSpan w:val="4"/>
          </w:tcPr>
          <w:p w:rsidR="00B007E2" w:rsidRPr="005C2345" w:rsidRDefault="00744B19" w:rsidP="00B007E2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四、</w:t>
            </w:r>
            <w:r w:rsidR="005C2345" w:rsidRPr="005C2345">
              <w:rPr>
                <w:rFonts w:asciiTheme="minorEastAsia" w:hAnsiTheme="minorEastAsia" w:hint="eastAsia"/>
                <w:b/>
                <w:sz w:val="24"/>
              </w:rPr>
              <w:t>学术界对相关问题研究的权威观点摘录（标注权威人物或者权威出版物）</w:t>
            </w:r>
          </w:p>
        </w:tc>
      </w:tr>
      <w:tr w:rsidR="005C2345" w:rsidRPr="005C2345" w:rsidTr="00F02BA7">
        <w:trPr>
          <w:trHeight w:val="2529"/>
          <w:jc w:val="center"/>
        </w:trPr>
        <w:tc>
          <w:tcPr>
            <w:tcW w:w="9196" w:type="dxa"/>
            <w:gridSpan w:val="4"/>
          </w:tcPr>
          <w:p w:rsidR="005C2345" w:rsidRPr="005C2345" w:rsidRDefault="00744B19" w:rsidP="00B007E2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五、</w:t>
            </w:r>
            <w:r w:rsidR="005C2345">
              <w:rPr>
                <w:rFonts w:asciiTheme="minorEastAsia" w:hAnsiTheme="minorEastAsia" w:hint="eastAsia"/>
                <w:b/>
                <w:sz w:val="24"/>
              </w:rPr>
              <w:t>研究对象及其分析框架（核心研究内容之间的内在联系）设计（用图、表或文字说明）</w:t>
            </w:r>
          </w:p>
        </w:tc>
      </w:tr>
      <w:tr w:rsidR="005C2345" w:rsidRPr="005C2345" w:rsidTr="00F02BA7">
        <w:trPr>
          <w:trHeight w:val="2529"/>
          <w:jc w:val="center"/>
        </w:trPr>
        <w:tc>
          <w:tcPr>
            <w:tcW w:w="9196" w:type="dxa"/>
            <w:gridSpan w:val="4"/>
          </w:tcPr>
          <w:p w:rsidR="005C2345" w:rsidRDefault="00744B19" w:rsidP="00CE68C3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六、</w:t>
            </w:r>
            <w:r w:rsidR="005C2345">
              <w:rPr>
                <w:rFonts w:asciiTheme="minorEastAsia" w:hAnsiTheme="minorEastAsia" w:hint="eastAsia"/>
                <w:b/>
                <w:sz w:val="24"/>
              </w:rPr>
              <w:t>具体研究内容条目或目录（归纳提炼出所要研究的科学问题，</w:t>
            </w:r>
            <w:r w:rsidR="00CE68C3">
              <w:rPr>
                <w:rFonts w:asciiTheme="minorEastAsia" w:hAnsiTheme="minorEastAsia" w:hint="eastAsia"/>
                <w:b/>
                <w:sz w:val="24"/>
              </w:rPr>
              <w:t>4</w:t>
            </w:r>
            <w:r w:rsidR="00CE68C3">
              <w:rPr>
                <w:rFonts w:asciiTheme="minorEastAsia" w:hAnsiTheme="minorEastAsia"/>
                <w:b/>
                <w:sz w:val="24"/>
              </w:rPr>
              <w:t>-5</w:t>
            </w:r>
            <w:r w:rsidR="005C2345">
              <w:rPr>
                <w:rFonts w:asciiTheme="minorEastAsia" w:hAnsiTheme="minorEastAsia" w:hint="eastAsia"/>
                <w:b/>
                <w:sz w:val="24"/>
              </w:rPr>
              <w:t>个左右）</w:t>
            </w:r>
          </w:p>
        </w:tc>
      </w:tr>
      <w:tr w:rsidR="005C2345" w:rsidRPr="005C2345" w:rsidTr="00F02BA7">
        <w:trPr>
          <w:trHeight w:val="2529"/>
          <w:jc w:val="center"/>
        </w:trPr>
        <w:tc>
          <w:tcPr>
            <w:tcW w:w="9196" w:type="dxa"/>
            <w:gridSpan w:val="4"/>
          </w:tcPr>
          <w:p w:rsidR="005C2345" w:rsidRDefault="00744B19" w:rsidP="00CE68C3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七、</w:t>
            </w:r>
            <w:r w:rsidR="005C2345">
              <w:rPr>
                <w:rFonts w:asciiTheme="minorEastAsia" w:hAnsiTheme="minorEastAsia" w:hint="eastAsia"/>
                <w:b/>
                <w:sz w:val="24"/>
              </w:rPr>
              <w:t>本课题</w:t>
            </w:r>
            <w:r w:rsidR="00845C4B">
              <w:rPr>
                <w:rFonts w:asciiTheme="minorEastAsia" w:hAnsiTheme="minorEastAsia" w:hint="eastAsia"/>
                <w:b/>
                <w:sz w:val="24"/>
              </w:rPr>
              <w:t>的创新之处（提出研究假说或有可能创新的学术观点，</w:t>
            </w:r>
            <w:r w:rsidR="00CE68C3">
              <w:rPr>
                <w:rFonts w:asciiTheme="minorEastAsia" w:hAnsiTheme="minorEastAsia" w:hint="eastAsia"/>
                <w:b/>
                <w:sz w:val="24"/>
              </w:rPr>
              <w:t>3</w:t>
            </w:r>
            <w:r w:rsidR="00845C4B">
              <w:rPr>
                <w:rFonts w:asciiTheme="minorEastAsia" w:hAnsiTheme="minorEastAsia" w:hint="eastAsia"/>
                <w:b/>
                <w:sz w:val="24"/>
              </w:rPr>
              <w:t>个左右）</w:t>
            </w:r>
          </w:p>
        </w:tc>
      </w:tr>
      <w:tr w:rsidR="00845C4B" w:rsidRPr="005C2345" w:rsidTr="00F02BA7">
        <w:trPr>
          <w:trHeight w:val="5853"/>
          <w:jc w:val="center"/>
        </w:trPr>
        <w:tc>
          <w:tcPr>
            <w:tcW w:w="9196" w:type="dxa"/>
            <w:gridSpan w:val="4"/>
          </w:tcPr>
          <w:p w:rsidR="00845C4B" w:rsidRDefault="00845C4B" w:rsidP="00B007E2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专家评审意见（选题是否符合国家战略需求或学术前沿、提炼的科学问题是否科学且有研究必要，分析框架是否具有合理、新颖且可行，学术观点是否具有创新价值；选题进一步修改的具体建议，等等）</w:t>
            </w:r>
          </w:p>
        </w:tc>
      </w:tr>
    </w:tbl>
    <w:p w:rsidR="00041E65" w:rsidRPr="00845C4B" w:rsidRDefault="00041E65" w:rsidP="00ED15CC">
      <w:pPr>
        <w:jc w:val="left"/>
        <w:rPr>
          <w:rFonts w:asciiTheme="minorEastAsia" w:hAnsiTheme="minorEastAsia" w:cstheme="minorEastAsia"/>
          <w:b/>
          <w:sz w:val="24"/>
        </w:rPr>
      </w:pPr>
    </w:p>
    <w:sectPr w:rsidR="00041E65" w:rsidRPr="0084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0C" w:rsidRDefault="00DE550C" w:rsidP="001B4633">
      <w:r>
        <w:separator/>
      </w:r>
    </w:p>
  </w:endnote>
  <w:endnote w:type="continuationSeparator" w:id="0">
    <w:p w:rsidR="00DE550C" w:rsidRDefault="00DE550C" w:rsidP="001B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0C" w:rsidRDefault="00DE550C" w:rsidP="001B4633">
      <w:r>
        <w:separator/>
      </w:r>
    </w:p>
  </w:footnote>
  <w:footnote w:type="continuationSeparator" w:id="0">
    <w:p w:rsidR="00DE550C" w:rsidRDefault="00DE550C" w:rsidP="001B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55D77"/>
    <w:rsid w:val="000217D3"/>
    <w:rsid w:val="00041E65"/>
    <w:rsid w:val="000767CD"/>
    <w:rsid w:val="000800BD"/>
    <w:rsid w:val="00086906"/>
    <w:rsid w:val="000B4AE3"/>
    <w:rsid w:val="000D30EF"/>
    <w:rsid w:val="0010487F"/>
    <w:rsid w:val="00112966"/>
    <w:rsid w:val="00147AA8"/>
    <w:rsid w:val="00151E25"/>
    <w:rsid w:val="00157DB4"/>
    <w:rsid w:val="00170093"/>
    <w:rsid w:val="0017419D"/>
    <w:rsid w:val="001A2501"/>
    <w:rsid w:val="001B4633"/>
    <w:rsid w:val="001C3965"/>
    <w:rsid w:val="002053F4"/>
    <w:rsid w:val="002872D1"/>
    <w:rsid w:val="002B4E93"/>
    <w:rsid w:val="002B7055"/>
    <w:rsid w:val="002D5D22"/>
    <w:rsid w:val="002F21E7"/>
    <w:rsid w:val="002F42CB"/>
    <w:rsid w:val="00305E19"/>
    <w:rsid w:val="00350B88"/>
    <w:rsid w:val="00396803"/>
    <w:rsid w:val="003978FB"/>
    <w:rsid w:val="003A1007"/>
    <w:rsid w:val="003F73B8"/>
    <w:rsid w:val="00432B18"/>
    <w:rsid w:val="00434512"/>
    <w:rsid w:val="004362C8"/>
    <w:rsid w:val="00440292"/>
    <w:rsid w:val="004672A5"/>
    <w:rsid w:val="00491AA5"/>
    <w:rsid w:val="004A1AF5"/>
    <w:rsid w:val="004C0EDF"/>
    <w:rsid w:val="00575C61"/>
    <w:rsid w:val="005C2345"/>
    <w:rsid w:val="005C33F4"/>
    <w:rsid w:val="005C432F"/>
    <w:rsid w:val="005F2B4C"/>
    <w:rsid w:val="00623E5D"/>
    <w:rsid w:val="00662156"/>
    <w:rsid w:val="00744B19"/>
    <w:rsid w:val="00756095"/>
    <w:rsid w:val="0076777E"/>
    <w:rsid w:val="007D06AD"/>
    <w:rsid w:val="00807217"/>
    <w:rsid w:val="00842BC6"/>
    <w:rsid w:val="00845C4B"/>
    <w:rsid w:val="008C417A"/>
    <w:rsid w:val="009260E5"/>
    <w:rsid w:val="009339C8"/>
    <w:rsid w:val="009729DF"/>
    <w:rsid w:val="009929AC"/>
    <w:rsid w:val="009B6603"/>
    <w:rsid w:val="00A14C7B"/>
    <w:rsid w:val="00A35311"/>
    <w:rsid w:val="00AA7355"/>
    <w:rsid w:val="00AD0E9B"/>
    <w:rsid w:val="00AE0F52"/>
    <w:rsid w:val="00AF2E16"/>
    <w:rsid w:val="00B007E2"/>
    <w:rsid w:val="00B32E50"/>
    <w:rsid w:val="00B536F6"/>
    <w:rsid w:val="00B5453F"/>
    <w:rsid w:val="00BA2856"/>
    <w:rsid w:val="00C33F9E"/>
    <w:rsid w:val="00C42864"/>
    <w:rsid w:val="00C74BAC"/>
    <w:rsid w:val="00C8303A"/>
    <w:rsid w:val="00CE68C3"/>
    <w:rsid w:val="00CF1B91"/>
    <w:rsid w:val="00D1561A"/>
    <w:rsid w:val="00D226E7"/>
    <w:rsid w:val="00D46FE0"/>
    <w:rsid w:val="00D54B0F"/>
    <w:rsid w:val="00D819D7"/>
    <w:rsid w:val="00D84C21"/>
    <w:rsid w:val="00DB46D5"/>
    <w:rsid w:val="00DE550C"/>
    <w:rsid w:val="00DF48EC"/>
    <w:rsid w:val="00E36BC5"/>
    <w:rsid w:val="00E54133"/>
    <w:rsid w:val="00EB6398"/>
    <w:rsid w:val="00ED15CC"/>
    <w:rsid w:val="00F02BA7"/>
    <w:rsid w:val="00F5253C"/>
    <w:rsid w:val="00F970C0"/>
    <w:rsid w:val="00FB2990"/>
    <w:rsid w:val="00FF0F0C"/>
    <w:rsid w:val="3F430810"/>
    <w:rsid w:val="53711042"/>
    <w:rsid w:val="64355D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C03A5"/>
  <w15:docId w15:val="{D6BF5598-D120-4824-88EC-516FB82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46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B4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46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2872D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4029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40292"/>
    <w:pPr>
      <w:widowControl/>
      <w:spacing w:before="100" w:beforeAutospacing="1" w:after="100" w:afterAutospacing="1" w:line="360" w:lineRule="atLeast"/>
      <w:jc w:val="left"/>
    </w:pPr>
    <w:rPr>
      <w:rFonts w:ascii="微软雅黑" w:eastAsia="微软雅黑" w:hAnsi="微软雅黑" w:cs="宋体"/>
      <w:kern w:val="0"/>
      <w:sz w:val="24"/>
    </w:rPr>
  </w:style>
  <w:style w:type="character" w:customStyle="1" w:styleId="articletitle">
    <w:name w:val="article_title"/>
    <w:basedOn w:val="a0"/>
    <w:rsid w:val="0044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390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韩祥宗</dc:creator>
  <cp:lastModifiedBy>孙小梅</cp:lastModifiedBy>
  <cp:revision>80</cp:revision>
  <cp:lastPrinted>2018-10-22T03:25:00Z</cp:lastPrinted>
  <dcterms:created xsi:type="dcterms:W3CDTF">2018-10-22T03:21:00Z</dcterms:created>
  <dcterms:modified xsi:type="dcterms:W3CDTF">2025-10-16T01:07:00Z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