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BFC06D" w14:textId="14F5CD2D" w:rsidR="004E12CA" w:rsidRDefault="009C25A5">
      <w:pPr>
        <w:spacing w:line="480" w:lineRule="auto"/>
        <w:ind w:right="28"/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39717C">
        <w:rPr>
          <w:rFonts w:ascii="黑体" w:eastAsia="黑体" w:hAnsi="黑体" w:cs="Times New Roman" w:hint="eastAsia"/>
          <w:sz w:val="32"/>
          <w:szCs w:val="32"/>
        </w:rPr>
        <w:t>5</w:t>
      </w:r>
    </w:p>
    <w:p w14:paraId="12462011" w14:textId="77777777" w:rsidR="004E12CA" w:rsidRDefault="000C3B87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sz w:val="44"/>
          <w:szCs w:val="44"/>
        </w:rPr>
        <w:t>江苏科技大学</w:t>
      </w:r>
    </w:p>
    <w:p w14:paraId="2748F96E" w14:textId="77777777" w:rsidR="004E12CA" w:rsidRDefault="009C25A5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sz w:val="44"/>
          <w:szCs w:val="44"/>
        </w:rPr>
        <w:t>课程思政示范课程中期考核表</w:t>
      </w:r>
    </w:p>
    <w:p w14:paraId="3595AEDA" w14:textId="77777777" w:rsidR="004E12CA" w:rsidRDefault="004E12CA">
      <w:pPr>
        <w:spacing w:line="520" w:lineRule="exact"/>
        <w:ind w:right="26"/>
        <w:jc w:val="center"/>
        <w:rPr>
          <w:rFonts w:ascii="黑体" w:eastAsia="黑体" w:hAnsi="黑体" w:cs="Times New Roman" w:hint="eastAsia"/>
          <w:sz w:val="36"/>
          <w:szCs w:val="36"/>
        </w:rPr>
      </w:pPr>
    </w:p>
    <w:p w14:paraId="4A61BC62" w14:textId="77777777" w:rsidR="004E12CA" w:rsidRDefault="004E12CA">
      <w:pPr>
        <w:spacing w:line="520" w:lineRule="exact"/>
        <w:ind w:right="26"/>
        <w:jc w:val="center"/>
        <w:rPr>
          <w:rFonts w:ascii="黑体" w:eastAsia="黑体" w:hAnsi="黑体" w:cs="Times New Roman" w:hint="eastAsia"/>
          <w:sz w:val="36"/>
          <w:szCs w:val="36"/>
        </w:rPr>
      </w:pPr>
    </w:p>
    <w:p w14:paraId="2284D79E" w14:textId="77777777" w:rsidR="004E12CA" w:rsidRDefault="004E12CA">
      <w:pPr>
        <w:spacing w:line="600" w:lineRule="exact"/>
        <w:ind w:right="28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</w:p>
    <w:p w14:paraId="5D507DF9" w14:textId="77777777" w:rsidR="004E12CA" w:rsidRDefault="009C25A5" w:rsidP="007E3DA3">
      <w:pPr>
        <w:spacing w:line="480" w:lineRule="auto"/>
        <w:ind w:right="28" w:firstLine="1280"/>
        <w:rPr>
          <w:rFonts w:ascii="黑体" w:eastAsia="黑体" w:hAnsi="黑体" w:cs="Times New Roman" w:hint="eastAsia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14:paraId="73FD8E6C" w14:textId="77777777" w:rsidR="004E12CA" w:rsidRDefault="009C25A5" w:rsidP="007E3DA3">
      <w:pPr>
        <w:spacing w:line="480" w:lineRule="auto"/>
        <w:ind w:right="28" w:firstLine="1280"/>
        <w:rPr>
          <w:rFonts w:ascii="黑体" w:eastAsia="黑体" w:hAnsi="黑体" w:cs="Times New Roman" w:hint="eastAsia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所在学院:</w:t>
      </w:r>
    </w:p>
    <w:p w14:paraId="614DC4B0" w14:textId="77777777" w:rsidR="004E12CA" w:rsidRDefault="009C25A5" w:rsidP="007E3DA3">
      <w:pPr>
        <w:spacing w:line="480" w:lineRule="auto"/>
        <w:ind w:right="28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14:paraId="567AFEC6" w14:textId="77777777" w:rsidR="004E12CA" w:rsidRDefault="009C25A5" w:rsidP="007E3DA3">
      <w:pPr>
        <w:spacing w:line="480" w:lineRule="auto"/>
        <w:ind w:right="28" w:firstLine="1280"/>
        <w:rPr>
          <w:rFonts w:ascii="黑体" w:eastAsia="黑体" w:hAnsi="黑体" w:cs="Times New Roman" w:hint="eastAsia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478CDEA7" w14:textId="77777777" w:rsidR="004E12CA" w:rsidRDefault="004E12CA" w:rsidP="007E3DA3">
      <w:pPr>
        <w:spacing w:line="480" w:lineRule="auto"/>
        <w:ind w:right="28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</w:p>
    <w:p w14:paraId="024675A7" w14:textId="77777777" w:rsidR="004E12CA" w:rsidRDefault="004E12CA">
      <w:pPr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140D8E9E" w14:textId="77777777" w:rsidR="007E3DA3" w:rsidRDefault="007E3DA3">
      <w:pPr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13757AA4" w14:textId="77777777" w:rsidR="007E3DA3" w:rsidRDefault="007E3DA3">
      <w:pPr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08EE1A33" w14:textId="77777777" w:rsidR="007E3DA3" w:rsidRDefault="007E3DA3">
      <w:pPr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2AC4A198" w14:textId="77777777" w:rsidR="007E3DA3" w:rsidRDefault="007E3DA3">
      <w:pPr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1E83D318" w14:textId="77777777" w:rsidR="007E3DA3" w:rsidRDefault="007E3DA3">
      <w:pPr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641C37FF" w14:textId="77777777" w:rsidR="004E12CA" w:rsidRDefault="004E12CA">
      <w:pPr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299D118D" w14:textId="77777777" w:rsidR="004E12CA" w:rsidRDefault="004E12CA">
      <w:pPr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14:paraId="09B70586" w14:textId="42C32F26" w:rsidR="004E12CA" w:rsidRDefault="00B13F4F">
      <w:pPr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  <w:bookmarkStart w:id="0" w:name="_Hlk196662041"/>
      <w:r>
        <w:rPr>
          <w:rFonts w:ascii="黑体" w:eastAsia="黑体" w:hAnsi="黑体" w:hint="eastAsia"/>
          <w:sz w:val="32"/>
          <w:szCs w:val="32"/>
        </w:rPr>
        <w:t>教务处制</w:t>
      </w:r>
    </w:p>
    <w:p w14:paraId="4D5B9B1A" w14:textId="73FC464C" w:rsidR="004E12CA" w:rsidRDefault="009C25A5" w:rsidP="007A1313">
      <w:pPr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  <w:sectPr w:rsidR="004E12CA">
          <w:pgSz w:w="11906" w:h="16838" w:orient="landscape"/>
          <w:pgMar w:top="1440" w:right="1800" w:bottom="1440" w:left="1800" w:header="851" w:footer="992" w:gutter="0"/>
          <w:cols w:space="425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</w:t>
      </w:r>
      <w:r w:rsidR="00604DE6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年</w:t>
      </w:r>
      <w:r w:rsidR="00604DE6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bookmarkEnd w:id="0"/>
    <w:p w14:paraId="4E5A21D7" w14:textId="77777777" w:rsidR="004E12CA" w:rsidRDefault="009C25A5">
      <w:pPr>
        <w:numPr>
          <w:ilvl w:val="0"/>
          <w:numId w:val="1"/>
        </w:numPr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4E12CA" w14:paraId="48115019" w14:textId="77777777">
        <w:trPr>
          <w:trHeight w:val="327"/>
        </w:trPr>
        <w:tc>
          <w:tcPr>
            <w:tcW w:w="2617" w:type="dxa"/>
            <w:vAlign w:val="center"/>
          </w:tcPr>
          <w:p w14:paraId="72D1166F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5A569EA7" w14:textId="77777777"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18E74619" w14:textId="77777777">
        <w:trPr>
          <w:trHeight w:val="392"/>
        </w:trPr>
        <w:tc>
          <w:tcPr>
            <w:tcW w:w="2617" w:type="dxa"/>
            <w:vAlign w:val="center"/>
          </w:tcPr>
          <w:p w14:paraId="5B3AAA58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74A5D4F2" w14:textId="77777777" w:rsidR="004E12CA" w:rsidRDefault="009C25A5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○公共基础课程  ○专业教育课程 ○实践类课程</w:t>
            </w:r>
          </w:p>
        </w:tc>
      </w:tr>
      <w:tr w:rsidR="004E12CA" w14:paraId="32F949F8" w14:textId="77777777">
        <w:trPr>
          <w:trHeight w:val="327"/>
        </w:trPr>
        <w:tc>
          <w:tcPr>
            <w:tcW w:w="2617" w:type="dxa"/>
            <w:vAlign w:val="center"/>
          </w:tcPr>
          <w:p w14:paraId="7B78DC0F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所属学科门类/</w:t>
            </w:r>
          </w:p>
          <w:p w14:paraId="669F2761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02B69EDE" w14:textId="77777777" w:rsidR="004E12CA" w:rsidRDefault="004E12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473743FA" w14:textId="77777777">
        <w:trPr>
          <w:trHeight w:val="327"/>
        </w:trPr>
        <w:tc>
          <w:tcPr>
            <w:tcW w:w="2617" w:type="dxa"/>
            <w:vAlign w:val="center"/>
          </w:tcPr>
          <w:p w14:paraId="20978617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14:paraId="6FFFE669" w14:textId="77777777"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23E869E3" w14:textId="77777777">
        <w:trPr>
          <w:trHeight w:val="327"/>
        </w:trPr>
        <w:tc>
          <w:tcPr>
            <w:tcW w:w="2617" w:type="dxa"/>
            <w:vAlign w:val="center"/>
          </w:tcPr>
          <w:p w14:paraId="2E37B526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2A2D38CA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4E12CA" w14:paraId="4BC7539F" w14:textId="77777777">
        <w:trPr>
          <w:trHeight w:val="327"/>
        </w:trPr>
        <w:tc>
          <w:tcPr>
            <w:tcW w:w="2617" w:type="dxa"/>
            <w:vAlign w:val="center"/>
          </w:tcPr>
          <w:p w14:paraId="2632EE67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0AF09D18" w14:textId="77777777"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56946151" w14:textId="77777777">
        <w:trPr>
          <w:trHeight w:val="327"/>
        </w:trPr>
        <w:tc>
          <w:tcPr>
            <w:tcW w:w="2617" w:type="dxa"/>
            <w:vAlign w:val="center"/>
          </w:tcPr>
          <w:p w14:paraId="38DFD38D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7DC3AB6D" w14:textId="77777777"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780FA0C6" w14:textId="77777777">
        <w:trPr>
          <w:trHeight w:val="327"/>
        </w:trPr>
        <w:tc>
          <w:tcPr>
            <w:tcW w:w="2617" w:type="dxa"/>
            <w:vAlign w:val="center"/>
          </w:tcPr>
          <w:p w14:paraId="15664FD9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1111EF22" w14:textId="77777777"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110D1B04" w14:textId="7777777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0A97B954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79AD867B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</w:p>
        </w:tc>
      </w:tr>
      <w:tr w:rsidR="004E12CA" w14:paraId="673222BE" w14:textId="77777777">
        <w:trPr>
          <w:trHeight w:val="330"/>
        </w:trPr>
        <w:tc>
          <w:tcPr>
            <w:tcW w:w="2617" w:type="dxa"/>
            <w:vMerge/>
            <w:vAlign w:val="center"/>
          </w:tcPr>
          <w:p w14:paraId="3ED22585" w14:textId="77777777" w:rsidR="004E12CA" w:rsidRDefault="004E12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1EF63A95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</w:p>
        </w:tc>
      </w:tr>
      <w:tr w:rsidR="004E12CA" w14:paraId="6F480C5D" w14:textId="77777777">
        <w:trPr>
          <w:trHeight w:val="336"/>
        </w:trPr>
        <w:tc>
          <w:tcPr>
            <w:tcW w:w="2617" w:type="dxa"/>
            <w:vAlign w:val="center"/>
          </w:tcPr>
          <w:p w14:paraId="096BD135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08458D3D" w14:textId="77777777"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6DF2EB18" w14:textId="77777777">
        <w:trPr>
          <w:trHeight w:val="336"/>
        </w:trPr>
        <w:tc>
          <w:tcPr>
            <w:tcW w:w="2617" w:type="dxa"/>
            <w:vAlign w:val="center"/>
          </w:tcPr>
          <w:p w14:paraId="3A0F3642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74A16029" w14:textId="77777777" w:rsidR="004E12CA" w:rsidRDefault="009C25A5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○线下   ○线上   ○线上线下混合式</w:t>
            </w:r>
          </w:p>
        </w:tc>
      </w:tr>
      <w:tr w:rsidR="004E12CA" w14:paraId="3F150699" w14:textId="77777777">
        <w:trPr>
          <w:trHeight w:val="336"/>
        </w:trPr>
        <w:tc>
          <w:tcPr>
            <w:tcW w:w="2617" w:type="dxa"/>
            <w:vAlign w:val="center"/>
          </w:tcPr>
          <w:p w14:paraId="1B31EEA2" w14:textId="77777777"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659C7A84" w14:textId="77777777"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24AB03F6" w14:textId="77777777" w:rsidR="004E12CA" w:rsidRDefault="004E12CA">
      <w:pPr>
        <w:rPr>
          <w:rFonts w:ascii="黑体" w:eastAsia="黑体" w:hAnsi="黑体" w:hint="eastAsia"/>
          <w:sz w:val="24"/>
          <w:szCs w:val="24"/>
        </w:rPr>
      </w:pPr>
    </w:p>
    <w:p w14:paraId="4FC3A8D1" w14:textId="77777777" w:rsidR="004E12CA" w:rsidRDefault="009C25A5">
      <w:pPr>
        <w:numPr>
          <w:ilvl w:val="0"/>
          <w:numId w:val="1"/>
        </w:numPr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f9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888"/>
        <w:gridCol w:w="992"/>
        <w:gridCol w:w="850"/>
        <w:gridCol w:w="851"/>
        <w:gridCol w:w="850"/>
        <w:gridCol w:w="3261"/>
        <w:gridCol w:w="36"/>
      </w:tblGrid>
      <w:tr w:rsidR="004E12CA" w14:paraId="75192E0B" w14:textId="77777777">
        <w:trPr>
          <w:trHeight w:val="140"/>
        </w:trPr>
        <w:tc>
          <w:tcPr>
            <w:tcW w:w="8508" w:type="dxa"/>
            <w:gridSpan w:val="8"/>
          </w:tcPr>
          <w:p w14:paraId="20303976" w14:textId="77777777" w:rsidR="004E12CA" w:rsidRDefault="009C25A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4E12CA" w14:paraId="230D92A6" w14:textId="77777777">
        <w:trPr>
          <w:gridAfter w:val="1"/>
          <w:wAfter w:w="36" w:type="dxa"/>
          <w:trHeight w:val="93"/>
        </w:trPr>
        <w:tc>
          <w:tcPr>
            <w:tcW w:w="780" w:type="dxa"/>
            <w:vAlign w:val="center"/>
          </w:tcPr>
          <w:p w14:paraId="62085574" w14:textId="77777777"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888" w:type="dxa"/>
            <w:vAlign w:val="center"/>
          </w:tcPr>
          <w:p w14:paraId="74C32DE9" w14:textId="77777777"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7EC53DA0" w14:textId="77777777" w:rsidR="004E12CA" w:rsidRDefault="009C25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院系/</w:t>
            </w:r>
          </w:p>
          <w:p w14:paraId="6FDA183C" w14:textId="77777777" w:rsidR="004E12CA" w:rsidRDefault="009C25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850" w:type="dxa"/>
            <w:vAlign w:val="center"/>
          </w:tcPr>
          <w:p w14:paraId="1CE0B268" w14:textId="77777777"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7328F5F4" w14:textId="77777777"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851" w:type="dxa"/>
            <w:vAlign w:val="center"/>
          </w:tcPr>
          <w:p w14:paraId="057077FF" w14:textId="77777777"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14:paraId="46B829E8" w14:textId="77777777"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3261" w:type="dxa"/>
            <w:vAlign w:val="center"/>
          </w:tcPr>
          <w:p w14:paraId="222C92EF" w14:textId="77777777" w:rsidR="004E12CA" w:rsidRDefault="009C25A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4E12CA" w14:paraId="3A762AFF" w14:textId="77777777">
        <w:trPr>
          <w:gridAfter w:val="1"/>
          <w:wAfter w:w="36" w:type="dxa"/>
          <w:trHeight w:val="90"/>
        </w:trPr>
        <w:tc>
          <w:tcPr>
            <w:tcW w:w="780" w:type="dxa"/>
          </w:tcPr>
          <w:p w14:paraId="5ABFAA24" w14:textId="77777777"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05EF1DFE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5E56DD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3741F6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A66DC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7906B9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03CA56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578DC27C" w14:textId="77777777">
        <w:trPr>
          <w:gridAfter w:val="1"/>
          <w:wAfter w:w="36" w:type="dxa"/>
          <w:trHeight w:val="90"/>
        </w:trPr>
        <w:tc>
          <w:tcPr>
            <w:tcW w:w="780" w:type="dxa"/>
          </w:tcPr>
          <w:p w14:paraId="625C45BC" w14:textId="77777777"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14:paraId="08EC39FB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790F3F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4AE583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53B592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6979DB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749BE7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4F43EA5C" w14:textId="77777777">
        <w:trPr>
          <w:gridAfter w:val="1"/>
          <w:wAfter w:w="36" w:type="dxa"/>
          <w:trHeight w:val="90"/>
        </w:trPr>
        <w:tc>
          <w:tcPr>
            <w:tcW w:w="780" w:type="dxa"/>
          </w:tcPr>
          <w:p w14:paraId="746AF984" w14:textId="77777777"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46F3416D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21D1D4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7BAD0D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A8917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5A0820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F6AC7C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221E426B" w14:textId="77777777">
        <w:trPr>
          <w:gridAfter w:val="1"/>
          <w:wAfter w:w="36" w:type="dxa"/>
          <w:trHeight w:val="90"/>
        </w:trPr>
        <w:tc>
          <w:tcPr>
            <w:tcW w:w="780" w:type="dxa"/>
          </w:tcPr>
          <w:p w14:paraId="7B82B90A" w14:textId="77777777"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14:paraId="6101AADE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04F8C4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C8432F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C61C98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43C7BD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52734E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63C1F3A0" w14:textId="77777777">
        <w:trPr>
          <w:gridAfter w:val="1"/>
          <w:wAfter w:w="36" w:type="dxa"/>
          <w:trHeight w:val="90"/>
        </w:trPr>
        <w:tc>
          <w:tcPr>
            <w:tcW w:w="780" w:type="dxa"/>
          </w:tcPr>
          <w:p w14:paraId="7DE6B67E" w14:textId="77777777"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</w:tcPr>
          <w:p w14:paraId="16F405C0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8D4189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17F3BF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EEAB19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26A736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E9A740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1BDEFC03" w14:textId="77777777">
        <w:trPr>
          <w:gridAfter w:val="1"/>
          <w:wAfter w:w="36" w:type="dxa"/>
          <w:trHeight w:val="90"/>
        </w:trPr>
        <w:tc>
          <w:tcPr>
            <w:tcW w:w="780" w:type="dxa"/>
          </w:tcPr>
          <w:p w14:paraId="22AC35DE" w14:textId="77777777"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14:paraId="439B38F9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E5928E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343337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9DB8D1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C82315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F6D1E4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6CAFE911" w14:textId="77777777">
        <w:trPr>
          <w:gridAfter w:val="1"/>
          <w:wAfter w:w="36" w:type="dxa"/>
          <w:trHeight w:val="90"/>
        </w:trPr>
        <w:tc>
          <w:tcPr>
            <w:tcW w:w="780" w:type="dxa"/>
          </w:tcPr>
          <w:p w14:paraId="5476ACF2" w14:textId="77777777"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88" w:type="dxa"/>
          </w:tcPr>
          <w:p w14:paraId="67D5A00C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69C7ED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27813A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955568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FA2743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C0FCD3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 w14:paraId="49855DA9" w14:textId="77777777">
        <w:trPr>
          <w:gridAfter w:val="1"/>
          <w:wAfter w:w="36" w:type="dxa"/>
          <w:trHeight w:val="90"/>
        </w:trPr>
        <w:tc>
          <w:tcPr>
            <w:tcW w:w="780" w:type="dxa"/>
          </w:tcPr>
          <w:p w14:paraId="338D16C8" w14:textId="77777777"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88" w:type="dxa"/>
          </w:tcPr>
          <w:p w14:paraId="46AFB5D2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F17D9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A2C283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0CFDE5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752006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5A33E3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1C670034" w14:textId="77777777" w:rsidR="004E12CA" w:rsidRDefault="004E12CA">
      <w:pPr>
        <w:spacing w:line="340" w:lineRule="atLeast"/>
        <w:rPr>
          <w:rFonts w:ascii="黑体" w:eastAsia="黑体" w:hAnsi="黑体" w:cs="黑体" w:hint="eastAsia"/>
          <w:sz w:val="24"/>
          <w:szCs w:val="24"/>
        </w:rPr>
      </w:pPr>
    </w:p>
    <w:p w14:paraId="367F7C45" w14:textId="77777777" w:rsidR="004E12CA" w:rsidRDefault="009C25A5">
      <w:pPr>
        <w:numPr>
          <w:ilvl w:val="0"/>
          <w:numId w:val="1"/>
        </w:numPr>
        <w:spacing w:line="340" w:lineRule="atLeas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课程思政建设总体设计情况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 w14:paraId="49EA3EFC" w14:textId="77777777">
        <w:trPr>
          <w:trHeight w:val="2718"/>
        </w:trPr>
        <w:tc>
          <w:tcPr>
            <w:tcW w:w="8522" w:type="dxa"/>
          </w:tcPr>
          <w:p w14:paraId="53CF3171" w14:textId="77777777" w:rsidR="004E12CA" w:rsidRDefault="009C25A5">
            <w:pPr>
              <w:spacing w:line="340" w:lineRule="atLeas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）</w:t>
            </w:r>
          </w:p>
          <w:p w14:paraId="4EA895BD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4855DC2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B6ABD1B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8E5A8A6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83BB40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B36303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A7F1BAB" w14:textId="77777777" w:rsidR="004E12CA" w:rsidRDefault="004E12CA">
      <w:pPr>
        <w:spacing w:line="340" w:lineRule="atLeast"/>
        <w:rPr>
          <w:rFonts w:ascii="黑体" w:eastAsia="黑体" w:hAnsi="黑体" w:cs="黑体" w:hint="eastAsia"/>
          <w:sz w:val="24"/>
          <w:szCs w:val="24"/>
        </w:rPr>
      </w:pPr>
    </w:p>
    <w:p w14:paraId="39554BF5" w14:textId="77777777" w:rsidR="004E12CA" w:rsidRDefault="009C25A5">
      <w:pPr>
        <w:numPr>
          <w:ilvl w:val="0"/>
          <w:numId w:val="1"/>
        </w:numPr>
        <w:spacing w:line="340" w:lineRule="atLeas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课程思政教学实践情况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 w14:paraId="3B7B0E99" w14:textId="77777777">
        <w:trPr>
          <w:trHeight w:val="2968"/>
        </w:trPr>
        <w:tc>
          <w:tcPr>
            <w:tcW w:w="8522" w:type="dxa"/>
          </w:tcPr>
          <w:p w14:paraId="184FD1DE" w14:textId="77777777" w:rsidR="004E12CA" w:rsidRDefault="009C25A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（描述立项以来所做的主要工作：</w:t>
            </w:r>
            <w:r w:rsidR="007A1313" w:rsidRP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教学大纲、教学设计、</w:t>
            </w:r>
            <w:r w:rsidR="007A1313" w:rsidRPr="007A1313">
              <w:rPr>
                <w:rFonts w:ascii="仿宋_GB2312" w:eastAsia="仿宋_GB2312" w:hAnsi="仿宋_GB2312" w:cs="仿宋_GB2312"/>
                <w:sz w:val="24"/>
                <w:szCs w:val="24"/>
              </w:rPr>
              <w:t>课程思政教学案例、</w:t>
            </w:r>
            <w:r w:rsidR="007A1313" w:rsidRP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示范教学视频</w:t>
            </w:r>
            <w:r w:rsidR="007A1313" w:rsidRPr="007A1313">
              <w:rPr>
                <w:rFonts w:ascii="仿宋_GB2312" w:eastAsia="仿宋_GB2312" w:hAnsi="仿宋_GB2312" w:cs="仿宋_GB2312"/>
                <w:sz w:val="24"/>
                <w:szCs w:val="24"/>
              </w:rPr>
              <w:t>、</w:t>
            </w:r>
            <w:r w:rsidR="007A1313" w:rsidRP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公开教学教研活动</w:t>
            </w:r>
            <w:r w:rsid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等。）</w:t>
            </w:r>
          </w:p>
          <w:p w14:paraId="4932FFA6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4866084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231804A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0139D00" w14:textId="77777777"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7AEBD853" w14:textId="77777777"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 w:hint="eastAsia"/>
          <w:sz w:val="24"/>
          <w:szCs w:val="24"/>
        </w:rPr>
      </w:pPr>
    </w:p>
    <w:p w14:paraId="44D6D2B3" w14:textId="77777777"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 w14:paraId="4478C255" w14:textId="77777777">
        <w:trPr>
          <w:trHeight w:val="2767"/>
        </w:trPr>
        <w:tc>
          <w:tcPr>
            <w:tcW w:w="8522" w:type="dxa"/>
          </w:tcPr>
          <w:p w14:paraId="005E0242" w14:textId="77777777" w:rsidR="004E12CA" w:rsidRDefault="009C25A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（概述课程考核评价的方法机制建设情况，以及校内外同行和学生评价、课程思政教学改革成效、示范辐射等情况。列出已取得的阶段性成果。）</w:t>
            </w:r>
          </w:p>
          <w:p w14:paraId="318960AA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7E4E268F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172A2B25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47C5F332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100FAD51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</w:tc>
      </w:tr>
    </w:tbl>
    <w:p w14:paraId="67C422C6" w14:textId="77777777"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 w:hint="eastAsia"/>
          <w:sz w:val="24"/>
          <w:szCs w:val="24"/>
        </w:rPr>
      </w:pPr>
    </w:p>
    <w:p w14:paraId="6A76F559" w14:textId="77777777"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 w14:paraId="07018001" w14:textId="77777777">
        <w:trPr>
          <w:trHeight w:val="2642"/>
        </w:trPr>
        <w:tc>
          <w:tcPr>
            <w:tcW w:w="8522" w:type="dxa"/>
          </w:tcPr>
          <w:p w14:paraId="70AF34FD" w14:textId="77777777" w:rsidR="004E12CA" w:rsidRDefault="009C25A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（概述在课程思政建设方面的特色、亮点和创新点，形成的可供同类课程借鉴共享的经验做法等。须用1—2个典型教学案例举例说明。）</w:t>
            </w:r>
          </w:p>
          <w:p w14:paraId="0C90D010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2A8ABCEC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277E6BAC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37F57954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5F3C6F2B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  <w:p w14:paraId="2C81B4CA" w14:textId="77777777" w:rsidR="004E12CA" w:rsidRDefault="004E12CA">
            <w:pPr>
              <w:spacing w:line="340" w:lineRule="atLeast"/>
              <w:rPr>
                <w:rFonts w:hint="eastAsia"/>
                <w:sz w:val="24"/>
                <w:szCs w:val="24"/>
              </w:rPr>
            </w:pPr>
          </w:p>
        </w:tc>
      </w:tr>
    </w:tbl>
    <w:p w14:paraId="5F9858F0" w14:textId="77777777"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 w:hint="eastAsia"/>
          <w:sz w:val="24"/>
          <w:szCs w:val="24"/>
        </w:rPr>
      </w:pPr>
    </w:p>
    <w:p w14:paraId="7298E054" w14:textId="35B649ED"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</w:t>
      </w:r>
      <w:r w:rsidR="00C44C9D">
        <w:rPr>
          <w:rFonts w:ascii="黑体" w:eastAsia="黑体" w:hAnsi="黑体" w:cs="黑体" w:hint="eastAsia"/>
          <w:sz w:val="24"/>
          <w:szCs w:val="24"/>
        </w:rPr>
        <w:t>后续</w:t>
      </w:r>
      <w:r>
        <w:rPr>
          <w:rFonts w:ascii="黑体" w:eastAsia="黑体" w:hAnsi="黑体" w:cs="黑体" w:hint="eastAsia"/>
          <w:sz w:val="24"/>
          <w:szCs w:val="24"/>
        </w:rPr>
        <w:t>建设计划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 w14:paraId="0816E14A" w14:textId="77777777">
        <w:tc>
          <w:tcPr>
            <w:tcW w:w="8522" w:type="dxa"/>
          </w:tcPr>
          <w:p w14:paraId="6DE2DAFE" w14:textId="4ADDF15A" w:rsidR="004E12CA" w:rsidRDefault="009C25A5">
            <w:pPr>
              <w:spacing w:line="340" w:lineRule="atLeast"/>
              <w:rPr>
                <w:rFonts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（概述课程在课程思政方面的持续建设计划、需要进一步解决的问题、主要改进措施、支持保障措施等</w:t>
            </w:r>
            <w:r w:rsidR="008419F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，尤其是进度滞后的建设成果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14:paraId="32F83271" w14:textId="77777777" w:rsidR="004E12CA" w:rsidRDefault="004E12CA">
            <w:pPr>
              <w:pStyle w:val="afa"/>
              <w:spacing w:line="340" w:lineRule="atLeast"/>
              <w:ind w:firstLine="0"/>
              <w:rPr>
                <w:rFonts w:hint="eastAsia"/>
                <w:sz w:val="24"/>
                <w:szCs w:val="24"/>
              </w:rPr>
            </w:pPr>
          </w:p>
          <w:p w14:paraId="76B3EFBD" w14:textId="77777777" w:rsidR="004E12CA" w:rsidRDefault="004E12CA">
            <w:pPr>
              <w:pStyle w:val="afa"/>
              <w:spacing w:line="340" w:lineRule="atLeast"/>
              <w:ind w:firstLine="0"/>
              <w:rPr>
                <w:rFonts w:hint="eastAsia"/>
                <w:sz w:val="24"/>
                <w:szCs w:val="24"/>
              </w:rPr>
            </w:pPr>
          </w:p>
          <w:p w14:paraId="70012BEE" w14:textId="77777777" w:rsidR="004E12CA" w:rsidRDefault="004E12CA">
            <w:pPr>
              <w:pStyle w:val="afa"/>
              <w:spacing w:line="340" w:lineRule="atLeast"/>
              <w:ind w:firstLine="0"/>
              <w:rPr>
                <w:rFonts w:hint="eastAsia"/>
                <w:sz w:val="24"/>
                <w:szCs w:val="24"/>
              </w:rPr>
            </w:pPr>
          </w:p>
          <w:p w14:paraId="77FF367B" w14:textId="77777777" w:rsidR="004E12CA" w:rsidRDefault="004E12CA">
            <w:pPr>
              <w:pStyle w:val="afa"/>
              <w:spacing w:line="340" w:lineRule="atLeast"/>
              <w:ind w:firstLine="0"/>
              <w:rPr>
                <w:rFonts w:hint="eastAsia"/>
                <w:sz w:val="24"/>
                <w:szCs w:val="24"/>
              </w:rPr>
            </w:pPr>
          </w:p>
          <w:p w14:paraId="14D9F19D" w14:textId="77777777" w:rsidR="004E12CA" w:rsidRDefault="004E12CA">
            <w:pPr>
              <w:pStyle w:val="afa"/>
              <w:spacing w:line="340" w:lineRule="atLeast"/>
              <w:ind w:firstLine="0"/>
              <w:rPr>
                <w:rFonts w:hint="eastAsia"/>
                <w:sz w:val="24"/>
                <w:szCs w:val="24"/>
              </w:rPr>
            </w:pPr>
          </w:p>
        </w:tc>
      </w:tr>
    </w:tbl>
    <w:p w14:paraId="70CD91C5" w14:textId="77777777"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 w:hint="eastAsia"/>
          <w:sz w:val="24"/>
          <w:szCs w:val="24"/>
        </w:rPr>
      </w:pPr>
    </w:p>
    <w:p w14:paraId="3C4D3D18" w14:textId="77777777"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项目负责人所在学院中期检查意见(含通过与否等建议</w:t>
      </w:r>
      <w:r>
        <w:rPr>
          <w:rFonts w:ascii="黑体" w:eastAsia="黑体" w:hAnsi="黑体" w:cs="黑体"/>
          <w:sz w:val="24"/>
          <w:szCs w:val="24"/>
        </w:rPr>
        <w:t>)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 w14:paraId="14FDDBEE" w14:textId="77777777">
        <w:trPr>
          <w:trHeight w:val="90"/>
        </w:trPr>
        <w:tc>
          <w:tcPr>
            <w:tcW w:w="8522" w:type="dxa"/>
          </w:tcPr>
          <w:p w14:paraId="7A2D951C" w14:textId="77777777"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41BE59BE" w14:textId="77777777"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3E85B08E" w14:textId="77777777"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29D30BF5" w14:textId="77777777"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207E7DB6" w14:textId="77777777"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2FA98270" w14:textId="77777777" w:rsidR="004E12CA" w:rsidRDefault="009C25A5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单位负责人（签字）__________ （公章）年</w:t>
            </w:r>
            <w:r w:rsid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="007A1313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月 </w:t>
            </w:r>
            <w:r w:rsidR="007A1313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14:paraId="69EAF9BF" w14:textId="77777777"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 w:hint="eastAsia"/>
          <w:sz w:val="24"/>
          <w:szCs w:val="24"/>
        </w:rPr>
      </w:pPr>
    </w:p>
    <w:p w14:paraId="767C0EBE" w14:textId="77777777" w:rsidR="004E12CA" w:rsidRPr="007A1313" w:rsidRDefault="004E12CA">
      <w:pPr>
        <w:pStyle w:val="afa"/>
        <w:spacing w:line="340" w:lineRule="atLeast"/>
        <w:ind w:firstLine="0"/>
        <w:rPr>
          <w:rFonts w:ascii="黑体" w:eastAsia="黑体" w:hAnsi="黑体" w:cs="黑体" w:hint="eastAsia"/>
          <w:sz w:val="24"/>
          <w:szCs w:val="24"/>
        </w:rPr>
      </w:pPr>
    </w:p>
    <w:sectPr w:rsidR="004E12CA" w:rsidRPr="007A1313">
      <w:footerReference w:type="default" r:id="rId8"/>
      <w:pgSz w:w="11906" w:h="16838" w:orient="landscape"/>
      <w:pgMar w:top="1440" w:right="1800" w:bottom="1440" w:left="1800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FC90" w14:textId="77777777" w:rsidR="005E1BDC" w:rsidRDefault="005E1BDC">
      <w:pPr>
        <w:rPr>
          <w:rFonts w:hint="eastAsia"/>
        </w:rPr>
      </w:pPr>
      <w:r>
        <w:separator/>
      </w:r>
    </w:p>
  </w:endnote>
  <w:endnote w:type="continuationSeparator" w:id="0">
    <w:p w14:paraId="71130399" w14:textId="77777777" w:rsidR="005E1BDC" w:rsidRDefault="005E1B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方正小标宋_GBK">
    <w:charset w:val="00"/>
    <w:family w:val="auto"/>
    <w:pitch w:val="default"/>
  </w:font>
  <w:font w:name="仿宋_GB2312">
    <w:altName w:val="微软雅黑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F695" w14:textId="77777777" w:rsidR="004E12CA" w:rsidRDefault="009C25A5">
    <w:pPr>
      <w:pStyle w:val="af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69DC2A" wp14:editId="283034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4B2182" w14:textId="77777777" w:rsidR="004E12CA" w:rsidRDefault="009C25A5">
                          <w:pPr>
                            <w:pStyle w:val="af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9709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9DC2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" filled="f" stroked="f" strokeweight=".5pt">
              <v:textbox style="mso-fit-shape-to-text:t" inset="0,0,0,0">
                <w:txbxContent>
                  <w:p w14:paraId="5C4B2182" w14:textId="77777777" w:rsidR="004E12CA" w:rsidRDefault="009C25A5">
                    <w:pPr>
                      <w:pStyle w:val="af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97095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0539" w14:textId="77777777" w:rsidR="005E1BDC" w:rsidRDefault="005E1BDC">
      <w:pPr>
        <w:rPr>
          <w:rFonts w:hint="eastAsia"/>
        </w:rPr>
      </w:pPr>
      <w:r>
        <w:separator/>
      </w:r>
    </w:p>
  </w:footnote>
  <w:footnote w:type="continuationSeparator" w:id="0">
    <w:p w14:paraId="50BD8910" w14:textId="77777777" w:rsidR="005E1BDC" w:rsidRDefault="005E1B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B654D"/>
    <w:multiLevelType w:val="multilevel"/>
    <w:tmpl w:val="0CC2EF2C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5824CD7"/>
    <w:multiLevelType w:val="multilevel"/>
    <w:tmpl w:val="29D2E53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suff w:val="space"/>
      <w:lvlText w:val="%2)"/>
      <w:lvlJc w:val="left"/>
      <w:pPr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ind w:left="1260" w:hanging="420"/>
      </w:pPr>
    </w:lvl>
    <w:lvl w:ilvl="3">
      <w:start w:val="1"/>
      <w:numFmt w:val="decimal"/>
      <w:suff w:val="space"/>
      <w:lvlText w:val="%4."/>
      <w:lvlJc w:val="left"/>
      <w:pPr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ind w:left="2520" w:hanging="420"/>
      </w:pPr>
    </w:lvl>
    <w:lvl w:ilvl="6">
      <w:start w:val="1"/>
      <w:numFmt w:val="decimal"/>
      <w:suff w:val="space"/>
      <w:lvlText w:val="%7."/>
      <w:lvlJc w:val="left"/>
      <w:pPr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ind w:left="3780" w:hanging="420"/>
      </w:pPr>
    </w:lvl>
  </w:abstractNum>
  <w:num w:numId="1" w16cid:durableId="226258741">
    <w:abstractNumId w:val="0"/>
  </w:num>
  <w:num w:numId="2" w16cid:durableId="30902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87"/>
    <w:rsid w:val="000C3B87"/>
    <w:rsid w:val="001804CB"/>
    <w:rsid w:val="002222BB"/>
    <w:rsid w:val="0039717C"/>
    <w:rsid w:val="003C2CE7"/>
    <w:rsid w:val="004E12CA"/>
    <w:rsid w:val="00543EED"/>
    <w:rsid w:val="00544DDD"/>
    <w:rsid w:val="005E1BDC"/>
    <w:rsid w:val="00604DE6"/>
    <w:rsid w:val="00697095"/>
    <w:rsid w:val="007A1313"/>
    <w:rsid w:val="007E3DA3"/>
    <w:rsid w:val="007F355A"/>
    <w:rsid w:val="00802A0B"/>
    <w:rsid w:val="008419F4"/>
    <w:rsid w:val="008809BE"/>
    <w:rsid w:val="009C25A5"/>
    <w:rsid w:val="00B13F4F"/>
    <w:rsid w:val="00BD46AD"/>
    <w:rsid w:val="00C44C9D"/>
    <w:rsid w:val="00C46118"/>
    <w:rsid w:val="00D56BCC"/>
    <w:rsid w:val="00DA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1ECC"/>
  <w15:docId w15:val="{A4C1FE21-8726-45B4-BDF9-E90905F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标题 字符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标题 字符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 字符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明显引用 字符"/>
    <w:link w:val="aa"/>
    <w:uiPriority w:val="30"/>
    <w:rPr>
      <w:i/>
    </w:rPr>
  </w:style>
  <w:style w:type="character" w:customStyle="1" w:styleId="ac">
    <w:name w:val="页眉 字符"/>
    <w:basedOn w:val="a0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页脚 字符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脚注文本 字符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尾注文本 字符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0">
    <w:name w:val="footer"/>
    <w:basedOn w:val="a"/>
    <w:link w:val="af"/>
    <w:uiPriority w:val="99"/>
    <w:unhideWhenUsed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d">
    <w:name w:val="header"/>
    <w:basedOn w:val="a"/>
    <w:link w:val="ac"/>
    <w:uiPriority w:val="99"/>
    <w:unhideWhenUsed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</w:pPr>
    <w:rPr>
      <w:sz w:val="18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firstLine="420"/>
    </w:pPr>
  </w:style>
  <w:style w:type="paragraph" w:styleId="afb">
    <w:name w:val="Body Text"/>
    <w:basedOn w:val="a"/>
    <w:link w:val="afc"/>
    <w:uiPriority w:val="1"/>
    <w:qFormat/>
    <w:rsid w:val="00697095"/>
    <w:rPr>
      <w:rFonts w:ascii="宋体" w:eastAsia="宋体" w:hAnsi="宋体" w:cs="宋体"/>
      <w:kern w:val="2"/>
      <w:sz w:val="31"/>
      <w:szCs w:val="31"/>
      <w:lang w:val="zh-CN" w:bidi="zh-CN"/>
    </w:rPr>
  </w:style>
  <w:style w:type="character" w:customStyle="1" w:styleId="afc">
    <w:name w:val="正文文本 字符"/>
    <w:basedOn w:val="a0"/>
    <w:link w:val="afb"/>
    <w:uiPriority w:val="1"/>
    <w:rsid w:val="00697095"/>
    <w:rPr>
      <w:rFonts w:ascii="宋体" w:hAnsi="宋体" w:cs="宋体"/>
      <w:kern w:val="2"/>
      <w:sz w:val="31"/>
      <w:szCs w:val="31"/>
      <w:lang w:val="zh-CN" w:bidi="zh-CN"/>
    </w:rPr>
  </w:style>
  <w:style w:type="paragraph" w:styleId="afd">
    <w:name w:val="Normal (Web)"/>
    <w:basedOn w:val="a"/>
    <w:qFormat/>
    <w:rsid w:val="00697095"/>
    <w:pPr>
      <w:spacing w:beforeAutospacing="1" w:afterAutospacing="1"/>
      <w:jc w:val="left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35</TotalTime>
  <Pages>4</Pages>
  <Words>460</Words>
  <Characters>465</Characters>
  <Application>Microsoft Office Word</Application>
  <DocSecurity>0</DocSecurity>
  <Lines>155</Lines>
  <Paragraphs>77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仲媛</dc:creator>
  <cp:lastModifiedBy>lenovo</cp:lastModifiedBy>
  <cp:revision>9</cp:revision>
  <dcterms:created xsi:type="dcterms:W3CDTF">2024-11-11T02:50:00Z</dcterms:created>
  <dcterms:modified xsi:type="dcterms:W3CDTF">2025-06-05T01:27:00Z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